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74" w:rsidRPr="00E264C4" w:rsidRDefault="000C2FEB" w:rsidP="003C2B72">
      <w:pPr>
        <w:jc w:val="center"/>
        <w:rPr>
          <w:rFonts w:ascii="Times New Roman" w:hAnsi="Times New Roman"/>
          <w:b/>
          <w:sz w:val="40"/>
          <w:szCs w:val="76"/>
        </w:rPr>
      </w:pPr>
      <w:r w:rsidRPr="00E264C4">
        <w:rPr>
          <w:rFonts w:ascii="Times New Roman" w:hAnsi="Times New Roman"/>
          <w:b/>
          <w:sz w:val="40"/>
          <w:szCs w:val="76"/>
        </w:rPr>
        <w:t>CELODRUŽINOVÉ AKCE</w:t>
      </w:r>
    </w:p>
    <w:p w:rsidR="00802974" w:rsidRPr="00E264C4" w:rsidRDefault="000C2FEB" w:rsidP="003C2B72">
      <w:pPr>
        <w:jc w:val="center"/>
        <w:rPr>
          <w:rFonts w:ascii="Times New Roman" w:hAnsi="Times New Roman"/>
          <w:sz w:val="36"/>
        </w:rPr>
      </w:pPr>
      <w:r w:rsidRPr="00E264C4">
        <w:rPr>
          <w:rFonts w:ascii="Times New Roman" w:hAnsi="Times New Roman"/>
          <w:sz w:val="36"/>
        </w:rPr>
        <w:t>ŠD Benešovská</w:t>
      </w:r>
    </w:p>
    <w:p w:rsidR="00802974" w:rsidRPr="00E264C4" w:rsidRDefault="00717FD9" w:rsidP="003C2B72">
      <w:pPr>
        <w:jc w:val="center"/>
        <w:rPr>
          <w:rFonts w:ascii="Times New Roman" w:hAnsi="Times New Roman"/>
          <w:sz w:val="36"/>
        </w:rPr>
      </w:pPr>
      <w:r w:rsidRPr="00E264C4">
        <w:rPr>
          <w:rFonts w:ascii="Times New Roman" w:hAnsi="Times New Roman"/>
          <w:sz w:val="36"/>
        </w:rPr>
        <w:t>Školní rok 2023/2024</w:t>
      </w:r>
    </w:p>
    <w:p w:rsidR="003C2B72" w:rsidRPr="003C2B72" w:rsidRDefault="003C2B72" w:rsidP="003C2B72">
      <w:pPr>
        <w:jc w:val="center"/>
        <w:rPr>
          <w:sz w:val="40"/>
        </w:rPr>
      </w:pPr>
    </w:p>
    <w:p w:rsidR="00802974" w:rsidRDefault="00802974"/>
    <w:p w:rsidR="00634EE5" w:rsidRPr="000930E2" w:rsidRDefault="000C2FEB" w:rsidP="00717FD9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ZÁŘÍ</w:t>
      </w:r>
      <w:r w:rsidR="003C2B72" w:rsidRPr="000930E2">
        <w:rPr>
          <w:rFonts w:ascii="Times New Roman" w:hAnsi="Times New Roman"/>
          <w:b/>
          <w:sz w:val="28"/>
          <w:szCs w:val="28"/>
        </w:rPr>
        <w:tab/>
      </w:r>
      <w:r w:rsidR="003C2B72" w:rsidRPr="000930E2">
        <w:rPr>
          <w:rFonts w:ascii="Times New Roman" w:hAnsi="Times New Roman"/>
          <w:b/>
          <w:sz w:val="28"/>
          <w:szCs w:val="28"/>
        </w:rPr>
        <w:tab/>
      </w:r>
      <w:r w:rsidR="00E264C4">
        <w:rPr>
          <w:rFonts w:ascii="Times New Roman" w:hAnsi="Times New Roman"/>
          <w:b/>
          <w:sz w:val="28"/>
          <w:szCs w:val="28"/>
        </w:rPr>
        <w:tab/>
      </w:r>
      <w:r w:rsidR="00A06D5B">
        <w:rPr>
          <w:rFonts w:ascii="Times New Roman" w:hAnsi="Times New Roman"/>
          <w:sz w:val="28"/>
          <w:szCs w:val="28"/>
        </w:rPr>
        <w:t>Seznamovací hry</w:t>
      </w:r>
    </w:p>
    <w:p w:rsidR="00A06D5B" w:rsidRPr="000930E2" w:rsidRDefault="000930E2" w:rsidP="00A06D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64C4">
        <w:rPr>
          <w:rFonts w:ascii="Times New Roman" w:hAnsi="Times New Roman"/>
          <w:sz w:val="28"/>
          <w:szCs w:val="28"/>
        </w:rPr>
        <w:tab/>
      </w:r>
      <w:r w:rsidR="00A06D5B" w:rsidRPr="000930E2">
        <w:rPr>
          <w:rFonts w:ascii="Times New Roman" w:hAnsi="Times New Roman"/>
          <w:sz w:val="28"/>
          <w:szCs w:val="28"/>
        </w:rPr>
        <w:t>Pohádkový les</w:t>
      </w:r>
    </w:p>
    <w:p w:rsidR="00802974" w:rsidRPr="000930E2" w:rsidRDefault="00802974">
      <w:pPr>
        <w:rPr>
          <w:rFonts w:ascii="Times New Roman" w:hAnsi="Times New Roman"/>
          <w:b/>
          <w:sz w:val="28"/>
          <w:szCs w:val="28"/>
        </w:rPr>
      </w:pPr>
    </w:p>
    <w:p w:rsidR="00802974" w:rsidRPr="000930E2" w:rsidRDefault="000C2FEB" w:rsidP="001C144B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ŘÍJEN</w:t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3C2B72"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>Návštěva pouťových atrakcí a výstavy drobného zvířectva</w:t>
      </w:r>
    </w:p>
    <w:p w:rsidR="00D718C1" w:rsidRPr="000930E2" w:rsidRDefault="00D718C1" w:rsidP="001C144B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  <w:t>Návštěva výstavy ČZS</w:t>
      </w:r>
    </w:p>
    <w:p w:rsidR="00802974" w:rsidRDefault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="006531A3">
        <w:rPr>
          <w:rFonts w:ascii="Times New Roman" w:hAnsi="Times New Roman"/>
          <w:sz w:val="28"/>
          <w:szCs w:val="28"/>
        </w:rPr>
        <w:t>Venkovní bojovka</w:t>
      </w:r>
      <w:bookmarkStart w:id="0" w:name="_GoBack"/>
      <w:bookmarkEnd w:id="0"/>
      <w:r w:rsidR="001C144B" w:rsidRPr="000930E2">
        <w:rPr>
          <w:rFonts w:ascii="Times New Roman" w:hAnsi="Times New Roman"/>
          <w:b/>
          <w:sz w:val="28"/>
          <w:szCs w:val="28"/>
        </w:rPr>
        <w:tab/>
      </w:r>
      <w:r w:rsidR="001C144B" w:rsidRPr="000930E2">
        <w:rPr>
          <w:rFonts w:ascii="Times New Roman" w:hAnsi="Times New Roman"/>
          <w:b/>
          <w:sz w:val="28"/>
          <w:szCs w:val="28"/>
        </w:rPr>
        <w:tab/>
      </w:r>
    </w:p>
    <w:p w:rsidR="006C6BDA" w:rsidRPr="006C6BDA" w:rsidRDefault="006C6BDA">
      <w:pPr>
        <w:rPr>
          <w:rFonts w:ascii="Times New Roman" w:hAnsi="Times New Roman"/>
          <w:sz w:val="28"/>
          <w:szCs w:val="28"/>
        </w:rPr>
      </w:pPr>
    </w:p>
    <w:p w:rsidR="00717FD9" w:rsidRPr="000930E2" w:rsidRDefault="000C2FEB" w:rsidP="00717FD9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LISTOPAD</w:t>
      </w:r>
      <w:r w:rsidR="00AD5B9A" w:rsidRPr="000930E2">
        <w:rPr>
          <w:rFonts w:ascii="Times New Roman" w:hAnsi="Times New Roman"/>
          <w:b/>
          <w:sz w:val="28"/>
          <w:szCs w:val="28"/>
        </w:rPr>
        <w:tab/>
      </w:r>
      <w:r w:rsidR="00717FD9" w:rsidRPr="000930E2">
        <w:rPr>
          <w:rFonts w:ascii="Times New Roman" w:hAnsi="Times New Roman"/>
          <w:sz w:val="28"/>
          <w:szCs w:val="28"/>
        </w:rPr>
        <w:t>Drakiáda</w:t>
      </w:r>
    </w:p>
    <w:p w:rsidR="00717FD9" w:rsidRPr="000930E2" w:rsidRDefault="00717FD9" w:rsidP="00717FD9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  <w:t xml:space="preserve">Oslava Halloweenu </w:t>
      </w:r>
    </w:p>
    <w:p w:rsidR="00802974" w:rsidRPr="000930E2" w:rsidRDefault="00802974">
      <w:pPr>
        <w:rPr>
          <w:rFonts w:ascii="Times New Roman" w:hAnsi="Times New Roman"/>
          <w:b/>
          <w:sz w:val="28"/>
          <w:szCs w:val="28"/>
        </w:rPr>
      </w:pPr>
    </w:p>
    <w:p w:rsidR="00D718C1" w:rsidRPr="000930E2" w:rsidRDefault="000C2FEB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PROSINEC</w:t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717FD9" w:rsidRPr="000930E2">
        <w:rPr>
          <w:rFonts w:ascii="Times New Roman" w:hAnsi="Times New Roman"/>
          <w:sz w:val="28"/>
          <w:szCs w:val="28"/>
        </w:rPr>
        <w:t>Čertovské soutěže</w:t>
      </w:r>
    </w:p>
    <w:p w:rsidR="00802974" w:rsidRPr="000930E2" w:rsidRDefault="000C2FEB" w:rsidP="00AD5B9A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 xml:space="preserve">                          </w:t>
      </w:r>
      <w:r w:rsidR="003C2B72"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>Zdobíme vánoční stromek ve městě</w:t>
      </w:r>
    </w:p>
    <w:p w:rsidR="00634EE5" w:rsidRPr="000930E2" w:rsidRDefault="00634EE5" w:rsidP="00AD5B9A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  <w:t>Vánoční přání pro seniory ve městě</w:t>
      </w:r>
    </w:p>
    <w:p w:rsidR="00802974" w:rsidRPr="000930E2" w:rsidRDefault="00802974">
      <w:pPr>
        <w:rPr>
          <w:rFonts w:ascii="Times New Roman" w:hAnsi="Times New Roman"/>
          <w:b/>
          <w:sz w:val="28"/>
          <w:szCs w:val="28"/>
        </w:rPr>
      </w:pPr>
    </w:p>
    <w:p w:rsidR="00802974" w:rsidRPr="000930E2" w:rsidRDefault="000C2FEB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LEDEN</w:t>
      </w:r>
      <w:r w:rsidR="00AD5B9A" w:rsidRPr="000930E2">
        <w:rPr>
          <w:rFonts w:ascii="Times New Roman" w:hAnsi="Times New Roman"/>
          <w:b/>
          <w:sz w:val="28"/>
          <w:szCs w:val="28"/>
        </w:rPr>
        <w:tab/>
      </w:r>
      <w:r w:rsidR="00AD5B9A" w:rsidRPr="000930E2">
        <w:rPr>
          <w:rFonts w:ascii="Times New Roman" w:hAnsi="Times New Roman"/>
          <w:b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Papoušci – létající barevné klenoty</w:t>
      </w:r>
    </w:p>
    <w:p w:rsidR="007872B5" w:rsidRPr="000930E2" w:rsidRDefault="00D718C1" w:rsidP="000930E2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Burza hraček</w:t>
      </w:r>
    </w:p>
    <w:p w:rsidR="00802974" w:rsidRPr="000930E2" w:rsidRDefault="00634EE5" w:rsidP="000930E2">
      <w:pPr>
        <w:tabs>
          <w:tab w:val="left" w:pos="2242"/>
        </w:tabs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</w:p>
    <w:p w:rsidR="00802974" w:rsidRPr="000930E2" w:rsidRDefault="000C2FEB" w:rsidP="00AD5B9A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 xml:space="preserve">ÚNOR </w:t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Co mě baví, co umím, co mě zajímá</w:t>
      </w:r>
    </w:p>
    <w:p w:rsidR="00D718C1" w:rsidRPr="000930E2" w:rsidRDefault="00D718C1" w:rsidP="00AD5B9A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Maškarní karneval</w:t>
      </w:r>
    </w:p>
    <w:p w:rsidR="00802974" w:rsidRPr="000930E2" w:rsidRDefault="007872B5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</w:p>
    <w:p w:rsidR="00634EE5" w:rsidRPr="000930E2" w:rsidRDefault="000C2FEB" w:rsidP="00D718C1">
      <w:pPr>
        <w:rPr>
          <w:rFonts w:ascii="Times New Roman" w:hAnsi="Times New Roman"/>
          <w:b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BŘEZEN</w:t>
      </w:r>
      <w:r w:rsidR="000930E2" w:rsidRPr="000930E2">
        <w:rPr>
          <w:rFonts w:ascii="Times New Roman" w:hAnsi="Times New Roman"/>
          <w:b/>
          <w:sz w:val="28"/>
          <w:szCs w:val="28"/>
        </w:rPr>
        <w:tab/>
      </w:r>
      <w:r w:rsidR="00E264C4">
        <w:rPr>
          <w:rFonts w:ascii="Times New Roman" w:hAnsi="Times New Roman"/>
          <w:b/>
          <w:sz w:val="28"/>
          <w:szCs w:val="28"/>
        </w:rPr>
        <w:tab/>
      </w:r>
      <w:r w:rsidR="00634EE5" w:rsidRPr="000930E2">
        <w:rPr>
          <w:rFonts w:ascii="Times New Roman" w:hAnsi="Times New Roman"/>
          <w:sz w:val="28"/>
          <w:szCs w:val="28"/>
        </w:rPr>
        <w:t xml:space="preserve">Vynášení </w:t>
      </w:r>
      <w:proofErr w:type="spellStart"/>
      <w:r w:rsidR="00634EE5" w:rsidRPr="000930E2">
        <w:rPr>
          <w:rFonts w:ascii="Times New Roman" w:hAnsi="Times New Roman"/>
          <w:sz w:val="28"/>
          <w:szCs w:val="28"/>
        </w:rPr>
        <w:t>Moreny</w:t>
      </w:r>
      <w:proofErr w:type="spellEnd"/>
    </w:p>
    <w:p w:rsidR="00634EE5" w:rsidRPr="000930E2" w:rsidRDefault="00634EE5" w:rsidP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  <w:t xml:space="preserve">Cesta za pokladem – </w:t>
      </w:r>
      <w:proofErr w:type="spellStart"/>
      <w:r w:rsidRPr="000930E2">
        <w:rPr>
          <w:rFonts w:ascii="Times New Roman" w:hAnsi="Times New Roman"/>
          <w:sz w:val="28"/>
          <w:szCs w:val="28"/>
        </w:rPr>
        <w:t>šipkovaná</w:t>
      </w:r>
      <w:proofErr w:type="spellEnd"/>
    </w:p>
    <w:p w:rsidR="00802974" w:rsidRPr="000930E2" w:rsidRDefault="00634EE5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</w:p>
    <w:p w:rsidR="00802974" w:rsidRPr="000930E2" w:rsidRDefault="000C2FEB" w:rsidP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DUBEN</w:t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Oslavy Velikonoc</w:t>
      </w:r>
    </w:p>
    <w:p w:rsidR="00D718C1" w:rsidRPr="000930E2" w:rsidRDefault="00D718C1" w:rsidP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Pálení čarodějnic</w:t>
      </w:r>
    </w:p>
    <w:p w:rsidR="00802974" w:rsidRPr="000930E2" w:rsidRDefault="007872B5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</w:p>
    <w:p w:rsidR="00802974" w:rsidRPr="00E264C4" w:rsidRDefault="000C2FEB" w:rsidP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KVĚTEN</w:t>
      </w:r>
      <w:r w:rsidR="00603C8C" w:rsidRPr="000930E2">
        <w:rPr>
          <w:rFonts w:ascii="Times New Roman" w:hAnsi="Times New Roman"/>
          <w:b/>
          <w:sz w:val="28"/>
          <w:szCs w:val="28"/>
        </w:rPr>
        <w:t xml:space="preserve">       </w:t>
      </w:r>
      <w:r w:rsidR="00E264C4">
        <w:rPr>
          <w:rFonts w:ascii="Times New Roman" w:hAnsi="Times New Roman"/>
          <w:b/>
          <w:sz w:val="28"/>
          <w:szCs w:val="28"/>
        </w:rPr>
        <w:tab/>
      </w:r>
      <w:r w:rsidR="004C66B8">
        <w:rPr>
          <w:rFonts w:ascii="Times New Roman" w:hAnsi="Times New Roman"/>
          <w:sz w:val="28"/>
          <w:szCs w:val="28"/>
        </w:rPr>
        <w:t>Zvyky z různých koutů světa</w:t>
      </w:r>
    </w:p>
    <w:p w:rsidR="007872B5" w:rsidRPr="00E264C4" w:rsidRDefault="000930E2" w:rsidP="00D718C1">
      <w:pPr>
        <w:rPr>
          <w:rFonts w:ascii="Times New Roman" w:hAnsi="Times New Roman"/>
          <w:sz w:val="28"/>
          <w:szCs w:val="28"/>
        </w:rPr>
      </w:pPr>
      <w:r w:rsidRPr="00E264C4">
        <w:rPr>
          <w:rFonts w:ascii="Times New Roman" w:hAnsi="Times New Roman"/>
          <w:sz w:val="28"/>
          <w:szCs w:val="28"/>
        </w:rPr>
        <w:tab/>
      </w:r>
      <w:r w:rsidRPr="00E264C4">
        <w:rPr>
          <w:rFonts w:ascii="Times New Roman" w:hAnsi="Times New Roman"/>
          <w:sz w:val="28"/>
          <w:szCs w:val="28"/>
        </w:rPr>
        <w:tab/>
      </w:r>
      <w:r w:rsidRPr="00E264C4">
        <w:rPr>
          <w:rFonts w:ascii="Times New Roman" w:hAnsi="Times New Roman"/>
          <w:sz w:val="28"/>
          <w:szCs w:val="28"/>
        </w:rPr>
        <w:tab/>
        <w:t>Hrajeme stolní hry</w:t>
      </w:r>
    </w:p>
    <w:p w:rsidR="00802974" w:rsidRPr="000930E2" w:rsidRDefault="007872B5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</w:p>
    <w:p w:rsidR="00802974" w:rsidRPr="000930E2" w:rsidRDefault="000C2FEB" w:rsidP="00D718C1">
      <w:pPr>
        <w:rPr>
          <w:rFonts w:ascii="Times New Roman" w:hAnsi="Times New Roman"/>
          <w:b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>ČERVEN</w:t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E264C4">
        <w:rPr>
          <w:rFonts w:ascii="Times New Roman" w:hAnsi="Times New Roman"/>
          <w:b/>
          <w:sz w:val="28"/>
          <w:szCs w:val="28"/>
        </w:rPr>
        <w:tab/>
      </w:r>
      <w:r w:rsidR="000930E2" w:rsidRPr="00E264C4">
        <w:rPr>
          <w:rFonts w:ascii="Times New Roman" w:hAnsi="Times New Roman"/>
          <w:sz w:val="28"/>
          <w:szCs w:val="28"/>
        </w:rPr>
        <w:t>Hrátky s vodou</w:t>
      </w:r>
      <w:r w:rsidR="00D718C1" w:rsidRPr="000930E2">
        <w:rPr>
          <w:rFonts w:ascii="Times New Roman" w:hAnsi="Times New Roman"/>
          <w:b/>
          <w:sz w:val="28"/>
          <w:szCs w:val="28"/>
        </w:rPr>
        <w:t xml:space="preserve"> </w:t>
      </w:r>
    </w:p>
    <w:p w:rsidR="007872B5" w:rsidRPr="000930E2" w:rsidRDefault="007872B5" w:rsidP="00D718C1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Pr="000930E2">
        <w:rPr>
          <w:rFonts w:ascii="Times New Roman" w:hAnsi="Times New Roman"/>
          <w:b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>Oslava ke Dni dětí</w:t>
      </w:r>
    </w:p>
    <w:p w:rsidR="00802974" w:rsidRPr="000930E2" w:rsidRDefault="00634EE5" w:rsidP="003C2B72">
      <w:pPr>
        <w:rPr>
          <w:rFonts w:ascii="Times New Roman" w:hAnsi="Times New Roman"/>
          <w:sz w:val="28"/>
          <w:szCs w:val="28"/>
        </w:rPr>
      </w:pP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Pr="000930E2">
        <w:rPr>
          <w:rFonts w:ascii="Times New Roman" w:hAnsi="Times New Roman"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ab/>
      </w:r>
      <w:r w:rsidR="000930E2" w:rsidRPr="000930E2">
        <w:rPr>
          <w:rFonts w:ascii="Times New Roman" w:hAnsi="Times New Roman"/>
          <w:sz w:val="28"/>
          <w:szCs w:val="28"/>
        </w:rPr>
        <w:tab/>
      </w:r>
    </w:p>
    <w:sectPr w:rsidR="00802974" w:rsidRPr="000930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5D" w:rsidRDefault="0014605D">
      <w:r>
        <w:separator/>
      </w:r>
    </w:p>
  </w:endnote>
  <w:endnote w:type="continuationSeparator" w:id="0">
    <w:p w:rsidR="0014605D" w:rsidRDefault="0014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5D" w:rsidRDefault="0014605D">
      <w:r>
        <w:rPr>
          <w:color w:val="000000"/>
        </w:rPr>
        <w:separator/>
      </w:r>
    </w:p>
  </w:footnote>
  <w:footnote w:type="continuationSeparator" w:id="0">
    <w:p w:rsidR="0014605D" w:rsidRDefault="0014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25FA"/>
    <w:multiLevelType w:val="hybridMultilevel"/>
    <w:tmpl w:val="0EF8A364"/>
    <w:lvl w:ilvl="0" w:tplc="26284B82">
      <w:numFmt w:val="bullet"/>
      <w:lvlText w:val="-"/>
      <w:lvlJc w:val="left"/>
      <w:pPr>
        <w:ind w:left="531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3E2308E8"/>
    <w:multiLevelType w:val="hybridMultilevel"/>
    <w:tmpl w:val="88386F8E"/>
    <w:lvl w:ilvl="0" w:tplc="6D6ADE44">
      <w:numFmt w:val="bullet"/>
      <w:lvlText w:val="–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>
    <w:nsid w:val="5F534D62"/>
    <w:multiLevelType w:val="hybridMultilevel"/>
    <w:tmpl w:val="73248574"/>
    <w:lvl w:ilvl="0" w:tplc="4A3AE680">
      <w:numFmt w:val="bullet"/>
      <w:lvlText w:val="–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0A2F"/>
    <w:rsid w:val="000930E2"/>
    <w:rsid w:val="000C2FEB"/>
    <w:rsid w:val="000D2B35"/>
    <w:rsid w:val="0014605D"/>
    <w:rsid w:val="00190A2F"/>
    <w:rsid w:val="001C144B"/>
    <w:rsid w:val="002E5614"/>
    <w:rsid w:val="003C2B72"/>
    <w:rsid w:val="004914A6"/>
    <w:rsid w:val="004C66B8"/>
    <w:rsid w:val="00603C8C"/>
    <w:rsid w:val="00634EE5"/>
    <w:rsid w:val="006531A3"/>
    <w:rsid w:val="006C6BDA"/>
    <w:rsid w:val="00717FD9"/>
    <w:rsid w:val="0072011C"/>
    <w:rsid w:val="007872B5"/>
    <w:rsid w:val="00802974"/>
    <w:rsid w:val="00852F97"/>
    <w:rsid w:val="008C7779"/>
    <w:rsid w:val="008E5CEC"/>
    <w:rsid w:val="00A06D5B"/>
    <w:rsid w:val="00AD5B9A"/>
    <w:rsid w:val="00D718C1"/>
    <w:rsid w:val="00D90BF4"/>
    <w:rsid w:val="00E264C4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ROVNA\Desktop\&#352;D\CELODRU&#381;INOV&#201;%20AKCE_2019-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CELODRUŽINOVÉ AKCE_2019-20</Template>
  <TotalTime>24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Vernerová Barbora</cp:lastModifiedBy>
  <cp:revision>9</cp:revision>
  <cp:lastPrinted>2020-09-16T05:42:00Z</cp:lastPrinted>
  <dcterms:created xsi:type="dcterms:W3CDTF">2023-08-01T12:38:00Z</dcterms:created>
  <dcterms:modified xsi:type="dcterms:W3CDTF">2023-09-19T03:56:00Z</dcterms:modified>
</cp:coreProperties>
</file>